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5F" w:rsidRDefault="00B9505F">
      <w:bookmarkStart w:id="0" w:name="_GoBack"/>
      <w:bookmarkEnd w:id="0"/>
    </w:p>
    <w:sectPr w:rsidR="00B9505F" w:rsidSect="00A21562">
      <w:headerReference w:type="default" r:id="rId6"/>
      <w:footerReference w:type="default" r:id="rId7"/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02" w:rsidRPr="00B6608D" w:rsidRDefault="00197102" w:rsidP="00B6608D">
      <w:r>
        <w:separator/>
      </w:r>
    </w:p>
  </w:endnote>
  <w:endnote w:type="continuationSeparator" w:id="0">
    <w:p w:rsidR="00197102" w:rsidRPr="00B6608D" w:rsidRDefault="00197102" w:rsidP="00B6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08D" w:rsidRDefault="00B6608D">
    <w:pPr>
      <w:pStyle w:val="Piedepgina"/>
    </w:pPr>
    <w:r w:rsidRPr="00B6608D">
      <w:rPr>
        <w:noProof/>
        <w:lang w:eastAsia="es-AR"/>
      </w:rPr>
      <w:drawing>
        <wp:anchor distT="0" distB="0" distL="114300" distR="114300" simplePos="0" relativeHeight="251658240" behindDoc="0" locked="1" layoutInCell="1" allowOverlap="1" wp14:anchorId="3B6BE983" wp14:editId="6D591CDE">
          <wp:simplePos x="0" y="0"/>
          <wp:positionH relativeFrom="column">
            <wp:posOffset>-1080135</wp:posOffset>
          </wp:positionH>
          <wp:positionV relativeFrom="page">
            <wp:posOffset>7510780</wp:posOffset>
          </wp:positionV>
          <wp:extent cx="7599600" cy="3178800"/>
          <wp:effectExtent l="0" t="0" r="1905" b="3175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31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02" w:rsidRPr="00B6608D" w:rsidRDefault="00197102" w:rsidP="00B6608D">
      <w:r>
        <w:separator/>
      </w:r>
    </w:p>
  </w:footnote>
  <w:footnote w:type="continuationSeparator" w:id="0">
    <w:p w:rsidR="00197102" w:rsidRPr="00B6608D" w:rsidRDefault="00197102" w:rsidP="00B6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08D" w:rsidRPr="00B6608D" w:rsidRDefault="006D1AC0" w:rsidP="00A444C5">
    <w:pPr>
      <w:pStyle w:val="Encabezado"/>
      <w:tabs>
        <w:tab w:val="clear" w:pos="4252"/>
        <w:tab w:val="clear" w:pos="8504"/>
        <w:tab w:val="left" w:pos="7185"/>
      </w:tabs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A505B7F" wp14:editId="380B3D8D">
              <wp:simplePos x="0" y="0"/>
              <wp:positionH relativeFrom="column">
                <wp:posOffset>-613410</wp:posOffset>
              </wp:positionH>
              <wp:positionV relativeFrom="paragraph">
                <wp:posOffset>-88265</wp:posOffset>
              </wp:positionV>
              <wp:extent cx="6597650" cy="791845"/>
              <wp:effectExtent l="0" t="0" r="0" b="8255"/>
              <wp:wrapNone/>
              <wp:docPr id="85705031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7650" cy="791845"/>
                        <a:chOff x="0" y="0"/>
                        <a:chExt cx="6597650" cy="791845"/>
                      </a:xfrm>
                    </wpg:grpSpPr>
                    <pic:pic xmlns:pic="http://schemas.openxmlformats.org/drawingml/2006/picture">
                      <pic:nvPicPr>
                        <pic:cNvPr id="110568449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0" y="209550"/>
                          <a:ext cx="2101850" cy="208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3214443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7745" cy="7918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FEF7CA" id="Grupo 3" o:spid="_x0000_s1026" style="position:absolute;margin-left:-48.3pt;margin-top:-6.95pt;width:519.5pt;height:62.35pt;z-index:251663360" coordsize="65976,791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44958;top:2095;width:21018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">
                <v:imagedata r:id="rId3" o:title=""/>
                <v:path arrowok="t"/>
              </v:shape>
              <v:shape id="Imagen 2" o:spid="_x0000_s1028" type="#_x0000_t75" style="position:absolute;width:227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59"/>
    <w:rsid w:val="00060D3B"/>
    <w:rsid w:val="000C5B25"/>
    <w:rsid w:val="000D4859"/>
    <w:rsid w:val="00146E54"/>
    <w:rsid w:val="0018280A"/>
    <w:rsid w:val="00197102"/>
    <w:rsid w:val="00444574"/>
    <w:rsid w:val="00544A9F"/>
    <w:rsid w:val="006D1AC0"/>
    <w:rsid w:val="00725795"/>
    <w:rsid w:val="008E3007"/>
    <w:rsid w:val="00A21562"/>
    <w:rsid w:val="00A444C5"/>
    <w:rsid w:val="00B4745E"/>
    <w:rsid w:val="00B6608D"/>
    <w:rsid w:val="00B9505F"/>
    <w:rsid w:val="00DA595C"/>
    <w:rsid w:val="00EA53BE"/>
    <w:rsid w:val="00F745D0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2566"/>
  <w15:docId w15:val="{C4552B0E-0F21-42DD-861F-31BE1DCB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08D"/>
  </w:style>
  <w:style w:type="paragraph" w:styleId="Piedepgina">
    <w:name w:val="footer"/>
    <w:basedOn w:val="Normal"/>
    <w:link w:val="PiedepginaCar"/>
    <w:uiPriority w:val="99"/>
    <w:unhideWhenUsed/>
    <w:rsid w:val="00B66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08D"/>
  </w:style>
  <w:style w:type="paragraph" w:styleId="Textodeglobo">
    <w:name w:val="Balloon Text"/>
    <w:basedOn w:val="Normal"/>
    <w:link w:val="TextodegloboCar"/>
    <w:uiPriority w:val="99"/>
    <w:semiHidden/>
    <w:unhideWhenUsed/>
    <w:rsid w:val="00B6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\Downloads\A4_MPD_30_A&#209;OS_AUTONOM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A4_MPD_30_AÑOS_AUTONOMIA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</dc:creator>
  <cp:lastModifiedBy>macie</cp:lastModifiedBy>
  <cp:revision>1</cp:revision>
  <dcterms:created xsi:type="dcterms:W3CDTF">2024-03-01T13:07:00Z</dcterms:created>
  <dcterms:modified xsi:type="dcterms:W3CDTF">2024-03-01T13:07:00Z</dcterms:modified>
</cp:coreProperties>
</file>