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05F" w:rsidRDefault="00B9505F">
      <w:bookmarkStart w:id="0" w:name="_GoBack"/>
      <w:bookmarkEnd w:id="0"/>
    </w:p>
    <w:sectPr w:rsidR="00B9505F" w:rsidSect="009B2572">
      <w:headerReference w:type="default" r:id="rId6"/>
      <w:footerReference w:type="default" r:id="rId7"/>
      <w:pgSz w:w="11906" w:h="16838" w:code="9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310" w:rsidRPr="00B6608D" w:rsidRDefault="00917310" w:rsidP="00B6608D">
      <w:r>
        <w:separator/>
      </w:r>
    </w:p>
  </w:endnote>
  <w:endnote w:type="continuationSeparator" w:id="0">
    <w:p w:rsidR="00917310" w:rsidRPr="00B6608D" w:rsidRDefault="00917310" w:rsidP="00B6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08D" w:rsidRDefault="00386941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58240" behindDoc="0" locked="1" layoutInCell="1" allowOverlap="1" wp14:anchorId="55E89B22" wp14:editId="6470A8F0">
          <wp:simplePos x="0" y="0"/>
          <wp:positionH relativeFrom="column">
            <wp:posOffset>3701415</wp:posOffset>
          </wp:positionH>
          <wp:positionV relativeFrom="paragraph">
            <wp:posOffset>-1812925</wp:posOffset>
          </wp:positionV>
          <wp:extent cx="2797175" cy="3070225"/>
          <wp:effectExtent l="0" t="0" r="3175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rsonas_GENERAL copia_GENERAL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7175" cy="307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56192" behindDoc="0" locked="1" layoutInCell="1" allowOverlap="1" wp14:anchorId="701109E4" wp14:editId="6E01A183">
          <wp:simplePos x="0" y="0"/>
          <wp:positionH relativeFrom="column">
            <wp:posOffset>-716280</wp:posOffset>
          </wp:positionH>
          <wp:positionV relativeFrom="paragraph">
            <wp:posOffset>59690</wp:posOffset>
          </wp:positionV>
          <wp:extent cx="3743960" cy="589915"/>
          <wp:effectExtent l="0" t="0" r="8890" b="635"/>
          <wp:wrapTopAndBottom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sDGN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396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310" w:rsidRPr="00B6608D" w:rsidRDefault="00917310" w:rsidP="00B6608D">
      <w:r>
        <w:separator/>
      </w:r>
    </w:p>
  </w:footnote>
  <w:footnote w:type="continuationSeparator" w:id="0">
    <w:p w:rsidR="00917310" w:rsidRPr="00B6608D" w:rsidRDefault="00917310" w:rsidP="00B66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08D" w:rsidRPr="00B6608D" w:rsidRDefault="00414FA8" w:rsidP="00B6608D">
    <w:pPr>
      <w:pStyle w:val="Encabezado"/>
    </w:pPr>
    <w:r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07BFC23" wp14:editId="36F470CB">
              <wp:simplePos x="0" y="0"/>
              <wp:positionH relativeFrom="page">
                <wp:posOffset>464185</wp:posOffset>
              </wp:positionH>
              <wp:positionV relativeFrom="page">
                <wp:posOffset>373380</wp:posOffset>
              </wp:positionV>
              <wp:extent cx="6598800" cy="792000"/>
              <wp:effectExtent l="0" t="0" r="0" b="8255"/>
              <wp:wrapSquare wrapText="bothSides"/>
              <wp:docPr id="157468686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8800" cy="792000"/>
                        <a:chOff x="0" y="0"/>
                        <a:chExt cx="6597650" cy="791845"/>
                      </a:xfrm>
                    </wpg:grpSpPr>
                    <pic:pic xmlns:pic="http://schemas.openxmlformats.org/drawingml/2006/picture">
                      <pic:nvPicPr>
                        <pic:cNvPr id="110568449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95800" y="219075"/>
                          <a:ext cx="2101850" cy="208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43214443" name="Imagen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7745" cy="7918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39FD75" id="Grupo 1" o:spid="_x0000_s1026" style="position:absolute;margin-left:36.55pt;margin-top:29.4pt;width:519.6pt;height:62.35pt;z-index:251664384;mso-position-horizontal-relative:page;mso-position-vertical-relative:page;mso-width-relative:margin;mso-height-relative:margin" coordsize="65976,7918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44958;top:2190;width:21018;height:20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dGovIAAAA4gAAAA8AAABkcnMvZG93bnJldi54bWxET11LwzAUfRf2H8Id+CIuncxZ67IhgjDQ&#10;l3UDXy/JtS1tbrokrp2/3giDPR7O92oz2k6cyIfGsYL5LANBrJ1puFJw2L/f5yBCRDbYOSYFZwqw&#10;WU9uVlgYN/COTmWsRArhUKCCOsa+kDLomiyGmeuJE/ftvMWYoK+k8TikcNvJhyxbSosNp4Yae3qr&#10;Sbflj1VQ7gbffpYfd/p335719us4POVHpW6n4+sLiEhjvIov7q1J8+fZ4zJfLJ7h/1LCINd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3XRqLyAAAAOIAAAAPAAAAAAAAAAAA&#10;AAAAAJ8CAABkcnMvZG93bnJldi54bWxQSwUGAAAAAAQABAD3AAAAlAMAAAAA&#10;">
                <v:imagedata r:id="rId3" o:title=""/>
                <v:path arrowok="t"/>
              </v:shape>
              <v:shape id="Imagen 2" o:spid="_x0000_s1028" type="#_x0000_t75" style="position:absolute;width:22777;height:7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">
                <v:imagedata r:id="rId4" o:title=""/>
                <v:path arrowok="t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53"/>
    <w:rsid w:val="000F69B1"/>
    <w:rsid w:val="00203023"/>
    <w:rsid w:val="00386941"/>
    <w:rsid w:val="00414FA8"/>
    <w:rsid w:val="00421BFE"/>
    <w:rsid w:val="00462661"/>
    <w:rsid w:val="0047227A"/>
    <w:rsid w:val="00497B2B"/>
    <w:rsid w:val="005B0281"/>
    <w:rsid w:val="006B538A"/>
    <w:rsid w:val="006B54CB"/>
    <w:rsid w:val="00917310"/>
    <w:rsid w:val="009B2572"/>
    <w:rsid w:val="00A62A46"/>
    <w:rsid w:val="00B40053"/>
    <w:rsid w:val="00B6608D"/>
    <w:rsid w:val="00B9505F"/>
    <w:rsid w:val="00C262F2"/>
    <w:rsid w:val="00EA0343"/>
    <w:rsid w:val="00EA37D4"/>
    <w:rsid w:val="00F07F39"/>
    <w:rsid w:val="00F14B7D"/>
    <w:rsid w:val="00F35FA6"/>
    <w:rsid w:val="00F8445B"/>
    <w:rsid w:val="00FA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10360"/>
  <w15:docId w15:val="{948D047E-69CD-4989-9394-5FF4EB93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6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608D"/>
  </w:style>
  <w:style w:type="paragraph" w:styleId="Piedepgina">
    <w:name w:val="footer"/>
    <w:basedOn w:val="Normal"/>
    <w:link w:val="PiedepginaCar"/>
    <w:uiPriority w:val="99"/>
    <w:unhideWhenUsed/>
    <w:rsid w:val="00B66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608D"/>
  </w:style>
  <w:style w:type="paragraph" w:styleId="Textodeglobo">
    <w:name w:val="Balloon Text"/>
    <w:basedOn w:val="Normal"/>
    <w:link w:val="TextodegloboCar"/>
    <w:uiPriority w:val="99"/>
    <w:semiHidden/>
    <w:unhideWhenUsed/>
    <w:rsid w:val="00B66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wmf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ciel\Downloads\A4_DEF_GRAL_30_A&#209;OS_AUTONOM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A4_DEF_GRAL_30_AÑOS_AUTONOMIA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MACIEL IGNACIO</dc:creator>
  <cp:lastModifiedBy>MACIEL IGNACIO</cp:lastModifiedBy>
  <cp:revision>1</cp:revision>
  <dcterms:created xsi:type="dcterms:W3CDTF">2024-03-04T14:44:00Z</dcterms:created>
  <dcterms:modified xsi:type="dcterms:W3CDTF">2024-03-04T14:45:00Z</dcterms:modified>
</cp:coreProperties>
</file>