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05F" w:rsidRDefault="00B9505F">
      <w:bookmarkStart w:id="0" w:name="_GoBack"/>
      <w:bookmarkEnd w:id="0"/>
    </w:p>
    <w:sectPr w:rsidR="00B9505F" w:rsidSect="00DE0C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20163" w:code="12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10B" w:rsidRPr="00B6608D" w:rsidRDefault="00AF110B" w:rsidP="00B6608D">
      <w:r>
        <w:separator/>
      </w:r>
    </w:p>
  </w:endnote>
  <w:endnote w:type="continuationSeparator" w:id="0">
    <w:p w:rsidR="00AF110B" w:rsidRPr="00B6608D" w:rsidRDefault="00AF110B" w:rsidP="00B6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87E" w:rsidRDefault="00A3787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08D" w:rsidRDefault="00B6608D">
    <w:pPr>
      <w:pStyle w:val="Piedepgina"/>
    </w:pPr>
    <w:r w:rsidRPr="00B6608D">
      <w:rPr>
        <w:noProof/>
        <w:lang w:eastAsia="es-AR"/>
      </w:rPr>
      <w:drawing>
        <wp:anchor distT="0" distB="0" distL="114300" distR="114300" simplePos="0" relativeHeight="251659264" behindDoc="0" locked="1" layoutInCell="1" allowOverlap="1" wp14:anchorId="57B9183B" wp14:editId="72E36839">
          <wp:simplePos x="0" y="0"/>
          <wp:positionH relativeFrom="column">
            <wp:posOffset>-1080135</wp:posOffset>
          </wp:positionH>
          <wp:positionV relativeFrom="page">
            <wp:posOffset>9553575</wp:posOffset>
          </wp:positionV>
          <wp:extent cx="7760335" cy="3245485"/>
          <wp:effectExtent l="0" t="0" r="0" b="0"/>
          <wp:wrapTopAndBottom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335" cy="324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87E" w:rsidRDefault="00A378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10B" w:rsidRPr="00B6608D" w:rsidRDefault="00AF110B" w:rsidP="00B6608D">
      <w:r>
        <w:separator/>
      </w:r>
    </w:p>
  </w:footnote>
  <w:footnote w:type="continuationSeparator" w:id="0">
    <w:p w:rsidR="00AF110B" w:rsidRPr="00B6608D" w:rsidRDefault="00AF110B" w:rsidP="00B66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87E" w:rsidRDefault="00A3787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08D" w:rsidRPr="00B6608D" w:rsidRDefault="003563D3" w:rsidP="00B6608D">
    <w:pPr>
      <w:pStyle w:val="Encabezado"/>
    </w:pPr>
    <w:r>
      <w:rPr>
        <w:noProof/>
        <w:lang w:eastAsia="es-A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D823F4C" wp14:editId="56E2D1C3">
              <wp:simplePos x="0" y="0"/>
              <wp:positionH relativeFrom="column">
                <wp:posOffset>-476250</wp:posOffset>
              </wp:positionH>
              <wp:positionV relativeFrom="paragraph">
                <wp:posOffset>-86360</wp:posOffset>
              </wp:positionV>
              <wp:extent cx="6597650" cy="791845"/>
              <wp:effectExtent l="0" t="0" r="0" b="8255"/>
              <wp:wrapNone/>
              <wp:docPr id="7127745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7650" cy="791845"/>
                        <a:chOff x="0" y="0"/>
                        <a:chExt cx="6597650" cy="791845"/>
                      </a:xfrm>
                    </wpg:grpSpPr>
                    <pic:pic xmlns:pic="http://schemas.openxmlformats.org/drawingml/2006/picture">
                      <pic:nvPicPr>
                        <pic:cNvPr id="597960908" name="Imagen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95800" y="209550"/>
                          <a:ext cx="2101850" cy="2082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9138909" name="Imagen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7745" cy="7918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4C9A6C6" id="Grupo 3" o:spid="_x0000_s1026" style="position:absolute;margin-left:-37.5pt;margin-top:-6.8pt;width:519.5pt;height:62.35pt;z-index:251661312" coordsize="65976,7918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left:44958;top:2095;width:21018;height:2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">
                <v:imagedata r:id="rId3" o:title=""/>
                <v:path arrowok="t"/>
              </v:shape>
              <v:shape id="Imagen 2" o:spid="_x0000_s1028" type="#_x0000_t75" style="position:absolute;width:22777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">
                <v:imagedata r:id="rId4" o:title=""/>
                <v:path arrowok="t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87E" w:rsidRDefault="00A3787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93"/>
    <w:rsid w:val="00042B17"/>
    <w:rsid w:val="0014637B"/>
    <w:rsid w:val="0016287F"/>
    <w:rsid w:val="00290B88"/>
    <w:rsid w:val="003563D3"/>
    <w:rsid w:val="0047099A"/>
    <w:rsid w:val="005528C4"/>
    <w:rsid w:val="006530F8"/>
    <w:rsid w:val="00683067"/>
    <w:rsid w:val="007C6BDE"/>
    <w:rsid w:val="008A5CB7"/>
    <w:rsid w:val="00953093"/>
    <w:rsid w:val="009F0CE9"/>
    <w:rsid w:val="00A3787E"/>
    <w:rsid w:val="00AF110B"/>
    <w:rsid w:val="00B6608D"/>
    <w:rsid w:val="00B9505F"/>
    <w:rsid w:val="00DE0CF1"/>
    <w:rsid w:val="00E47ECF"/>
    <w:rsid w:val="00F8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CADEB"/>
  <w15:docId w15:val="{3CB78F96-5D00-43DC-B921-723FFF45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6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608D"/>
  </w:style>
  <w:style w:type="paragraph" w:styleId="Piedepgina">
    <w:name w:val="footer"/>
    <w:basedOn w:val="Normal"/>
    <w:link w:val="PiedepginaCar"/>
    <w:uiPriority w:val="99"/>
    <w:unhideWhenUsed/>
    <w:rsid w:val="00B66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608D"/>
  </w:style>
  <w:style w:type="paragraph" w:styleId="Textodeglobo">
    <w:name w:val="Balloon Text"/>
    <w:basedOn w:val="Normal"/>
    <w:link w:val="TextodegloboCar"/>
    <w:uiPriority w:val="99"/>
    <w:semiHidden/>
    <w:unhideWhenUsed/>
    <w:rsid w:val="00B66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0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\Downloads\LEGAL_MPD_30_A&#209;OS_AUTONOMI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LEGAL_MPD_30_AÑOS_AUTONOMIA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</dc:creator>
  <cp:lastModifiedBy>macie</cp:lastModifiedBy>
  <cp:revision>1</cp:revision>
  <dcterms:created xsi:type="dcterms:W3CDTF">2024-03-01T13:12:00Z</dcterms:created>
  <dcterms:modified xsi:type="dcterms:W3CDTF">2024-03-01T13:13:00Z</dcterms:modified>
</cp:coreProperties>
</file>