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5F" w:rsidRDefault="00B9505F">
      <w:bookmarkStart w:id="0" w:name="_GoBack"/>
      <w:bookmarkEnd w:id="0"/>
    </w:p>
    <w:sectPr w:rsidR="00B9505F" w:rsidSect="00181801">
      <w:headerReference w:type="default" r:id="rId6"/>
      <w:footerReference w:type="default" r:id="rId7"/>
      <w:pgSz w:w="12242" w:h="20163" w:code="12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0E" w:rsidRPr="00B6608D" w:rsidRDefault="0059560E" w:rsidP="00B6608D">
      <w:r>
        <w:separator/>
      </w:r>
    </w:p>
  </w:endnote>
  <w:endnote w:type="continuationSeparator" w:id="0">
    <w:p w:rsidR="0059560E" w:rsidRPr="00B6608D" w:rsidRDefault="0059560E" w:rsidP="00B6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8D" w:rsidRDefault="00386941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0288" behindDoc="0" locked="1" layoutInCell="1" allowOverlap="1" wp14:anchorId="6535E1FA" wp14:editId="627D43F2">
          <wp:simplePos x="0" y="0"/>
          <wp:positionH relativeFrom="column">
            <wp:posOffset>3910965</wp:posOffset>
          </wp:positionH>
          <wp:positionV relativeFrom="paragraph">
            <wp:posOffset>-1807210</wp:posOffset>
          </wp:positionV>
          <wp:extent cx="2797175" cy="3070225"/>
          <wp:effectExtent l="0" t="0" r="3175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sonas_GENERAL copia_GENERAL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175" cy="307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0" locked="1" layoutInCell="1" allowOverlap="1" wp14:anchorId="161BCB81" wp14:editId="70EA7F34">
          <wp:simplePos x="0" y="0"/>
          <wp:positionH relativeFrom="column">
            <wp:posOffset>-716280</wp:posOffset>
          </wp:positionH>
          <wp:positionV relativeFrom="paragraph">
            <wp:posOffset>59690</wp:posOffset>
          </wp:positionV>
          <wp:extent cx="3743960" cy="589915"/>
          <wp:effectExtent l="0" t="0" r="8890" b="635"/>
          <wp:wrapTopAndBottom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sDGN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96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0E" w:rsidRPr="00B6608D" w:rsidRDefault="0059560E" w:rsidP="00B6608D">
      <w:r>
        <w:separator/>
      </w:r>
    </w:p>
  </w:footnote>
  <w:footnote w:type="continuationSeparator" w:id="0">
    <w:p w:rsidR="0059560E" w:rsidRPr="00B6608D" w:rsidRDefault="0059560E" w:rsidP="00B6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8D" w:rsidRPr="00B6608D" w:rsidRDefault="001C0C3A" w:rsidP="001B4CDC">
    <w:pPr>
      <w:pStyle w:val="Encabezado"/>
      <w:ind w:left="4252" w:hanging="4252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CB2160D" wp14:editId="577CF898">
              <wp:simplePos x="0" y="0"/>
              <wp:positionH relativeFrom="column">
                <wp:posOffset>-565785</wp:posOffset>
              </wp:positionH>
              <wp:positionV relativeFrom="paragraph">
                <wp:posOffset>-116840</wp:posOffset>
              </wp:positionV>
              <wp:extent cx="6635750" cy="791845"/>
              <wp:effectExtent l="0" t="0" r="0" b="8255"/>
              <wp:wrapNone/>
              <wp:docPr id="85705031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5750" cy="791845"/>
                        <a:chOff x="-38100" y="-19050"/>
                        <a:chExt cx="6635750" cy="791845"/>
                      </a:xfrm>
                    </wpg:grpSpPr>
                    <pic:pic xmlns:pic="http://schemas.openxmlformats.org/drawingml/2006/picture">
                      <pic:nvPicPr>
                        <pic:cNvPr id="204321444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8100" y="-19050"/>
                          <a:ext cx="2277745" cy="7918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568449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95800" y="209550"/>
                          <a:ext cx="2101850" cy="208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F046D4D" id="Grupo 3" o:spid="_x0000_s1026" style="position:absolute;margin-left:-44.55pt;margin-top:-9.2pt;width:522.5pt;height:62.35pt;z-index:251668480;mso-width-relative:margin" coordorigin="-381,-190" coordsize="66357,791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-381;top:-190;width:22777;height:7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eNC0GcwAAADjAAAADwAAAAAA&#10;AAAAAAAAAACfAgAAZHJzL2Rvd25yZXYueG1sUEsFBgAAAAAEAAQA9wAAAJgDAAAAAA==&#10;">
                <v:imagedata r:id="rId3" o:title=""/>
                <v:path arrowok="t"/>
              </v:shape>
              <v:shape id="Imagen 1" o:spid="_x0000_s1028" type="#_x0000_t75" style="position:absolute;left:44958;top:2095;width:21018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dGovIAAAA4gAAAA8AAABkcnMvZG93bnJldi54bWxET11LwzAUfRf2H8Id+CIuncxZ67IhgjDQ&#10;l3UDXy/JtS1tbrokrp2/3giDPR7O92oz2k6cyIfGsYL5LANBrJ1puFJw2L/f5yBCRDbYOSYFZwqw&#10;WU9uVlgYN/COTmWsRArhUKCCOsa+kDLomiyGmeuJE/ftvMWYoK+k8TikcNvJhyxbSosNp4Yae3qr&#10;Sbflj1VQ7gbffpYfd/p335719us4POVHpW6n4+sLiEhjvIov7q1J8+fZ4zJfLJ7h/1LCIN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3XRqLyAAAAOIAAAAPAAAAAAAAAAAA&#10;AAAAAJ8CAABkcnMvZG93bnJldi54bWxQSwUGAAAAAAQABAD3AAAAlAMAAAAA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19"/>
    <w:rsid w:val="000F3835"/>
    <w:rsid w:val="00133788"/>
    <w:rsid w:val="00181801"/>
    <w:rsid w:val="001B4CDC"/>
    <w:rsid w:val="001C0C3A"/>
    <w:rsid w:val="001E7841"/>
    <w:rsid w:val="0021139B"/>
    <w:rsid w:val="00305CFA"/>
    <w:rsid w:val="003531E3"/>
    <w:rsid w:val="00386941"/>
    <w:rsid w:val="00415E42"/>
    <w:rsid w:val="0059560E"/>
    <w:rsid w:val="005B0281"/>
    <w:rsid w:val="006B54CB"/>
    <w:rsid w:val="008F0319"/>
    <w:rsid w:val="009230FF"/>
    <w:rsid w:val="00B6608D"/>
    <w:rsid w:val="00B76891"/>
    <w:rsid w:val="00B9505F"/>
    <w:rsid w:val="00D24D24"/>
    <w:rsid w:val="00DE1C94"/>
    <w:rsid w:val="00EA0343"/>
    <w:rsid w:val="00F35FA6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8EEAA"/>
  <w15:docId w15:val="{9454E7ED-2D60-4512-AC27-B946C564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08D"/>
  </w:style>
  <w:style w:type="paragraph" w:styleId="Piedepgina">
    <w:name w:val="footer"/>
    <w:basedOn w:val="Normal"/>
    <w:link w:val="Piedepgina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08D"/>
  </w:style>
  <w:style w:type="paragraph" w:styleId="Textodeglobo">
    <w:name w:val="Balloon Text"/>
    <w:basedOn w:val="Normal"/>
    <w:link w:val="TextodegloboCar"/>
    <w:uiPriority w:val="99"/>
    <w:semiHidden/>
    <w:unhideWhenUsed/>
    <w:rsid w:val="00B6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ciel\Downloads\LEGAL_DGN_30_A&#209;OS_AUTONOM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LEGAL_DGN_30_AÑOS_AUTONOMIA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MACIEL IGNACIO</dc:creator>
  <cp:lastModifiedBy>MACIEL IGNACIO</cp:lastModifiedBy>
  <cp:revision>1</cp:revision>
  <dcterms:created xsi:type="dcterms:W3CDTF">2024-03-04T14:47:00Z</dcterms:created>
  <dcterms:modified xsi:type="dcterms:W3CDTF">2024-03-04T14:47:00Z</dcterms:modified>
</cp:coreProperties>
</file>