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D0" w:rsidRDefault="00DE53D0" w:rsidP="00990FF3">
      <w:pPr>
        <w:rPr>
          <w:lang w:val="es-MX"/>
        </w:rPr>
      </w:pPr>
      <w:bookmarkStart w:id="0" w:name="_GoBack"/>
      <w:bookmarkEnd w:id="0"/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Pr="00990FF3" w:rsidRDefault="00DE53D0" w:rsidP="00990FF3">
      <w:pPr>
        <w:rPr>
          <w:lang w:val="es-MX"/>
        </w:rPr>
      </w:pPr>
    </w:p>
    <w:sectPr w:rsidR="00DE53D0" w:rsidRPr="00990FF3" w:rsidSect="000505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20163" w:code="120"/>
      <w:pgMar w:top="2835" w:right="851" w:bottom="851" w:left="2835" w:header="68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AD" w:rsidRDefault="00622FAD">
      <w:r>
        <w:separator/>
      </w:r>
    </w:p>
  </w:endnote>
  <w:endnote w:type="continuationSeparator" w:id="0">
    <w:p w:rsidR="00622FAD" w:rsidRDefault="0062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Palace Script M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FD" w:rsidRDefault="00BC58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FD" w:rsidRDefault="00BC58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FD" w:rsidRDefault="00BC58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AD" w:rsidRDefault="00622FAD">
      <w:r>
        <w:separator/>
      </w:r>
    </w:p>
  </w:footnote>
  <w:footnote w:type="continuationSeparator" w:id="0">
    <w:p w:rsidR="00622FAD" w:rsidRDefault="00622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FD" w:rsidRDefault="00BC58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1AE" w:rsidRPr="008A101E" w:rsidRDefault="00D8503E" w:rsidP="00963682">
    <w:pPr>
      <w:jc w:val="right"/>
      <w:rPr>
        <w:lang w:val="es-MX"/>
      </w:rPr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4C0D51E5" wp14:editId="431CAEA0">
          <wp:simplePos x="0" y="0"/>
          <wp:positionH relativeFrom="column">
            <wp:posOffset>3420745</wp:posOffset>
          </wp:positionH>
          <wp:positionV relativeFrom="paragraph">
            <wp:posOffset>0</wp:posOffset>
          </wp:positionV>
          <wp:extent cx="2145600" cy="212400"/>
          <wp:effectExtent l="0" t="0" r="0" b="0"/>
          <wp:wrapNone/>
          <wp:docPr id="95630634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20229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00" cy="2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DD" w:rsidRPr="008A101E">
      <w:rPr>
        <w:noProof/>
        <w:lang w:val="es-AR" w:eastAsia="es-AR"/>
      </w:rPr>
      <w:drawing>
        <wp:anchor distT="0" distB="0" distL="114300" distR="114300" simplePos="0" relativeHeight="251657216" behindDoc="0" locked="1" layoutInCell="1" allowOverlap="1" wp14:anchorId="0D7475DC" wp14:editId="12A7EE2A">
          <wp:simplePos x="0" y="0"/>
          <wp:positionH relativeFrom="page">
            <wp:posOffset>720090</wp:posOffset>
          </wp:positionH>
          <wp:positionV relativeFrom="page">
            <wp:posOffset>6480810</wp:posOffset>
          </wp:positionV>
          <wp:extent cx="126000" cy="1116000"/>
          <wp:effectExtent l="0" t="0" r="7620" b="0"/>
          <wp:wrapTopAndBottom/>
          <wp:docPr id="5438920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o oficial_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DD" w:rsidRPr="008A101E">
      <w:rPr>
        <w:noProof/>
        <w:lang w:val="es-AR" w:eastAsia="es-AR"/>
      </w:rPr>
      <w:drawing>
        <wp:anchor distT="0" distB="0" distL="114300" distR="114300" simplePos="0" relativeHeight="251656192" behindDoc="0" locked="1" layoutInCell="1" allowOverlap="1" wp14:anchorId="16C0E3EC" wp14:editId="190145CA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5362575" cy="1390650"/>
          <wp:effectExtent l="0" t="0" r="0" b="0"/>
          <wp:wrapSquare wrapText="bothSides"/>
          <wp:docPr id="20116337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93"/>
                  <a:stretch/>
                </pic:blipFill>
                <pic:spPr bwMode="auto">
                  <a:xfrm>
                    <a:off x="0" y="0"/>
                    <a:ext cx="5364000" cy="13909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25" w:rsidRDefault="00622FAD">
    <w:pPr>
      <w:pStyle w:val="Encabezado"/>
    </w:pPr>
    <w:r>
      <w:pict w14:anchorId="3FC9D4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1546" o:spid="_x0000_s2057" type="#_x0000_t75" style="position:absolute;left:0;text-align:left;margin-left:0;margin-top:0;width:612pt;height:807pt;z-index:-251657216;mso-position-horizontal:center;mso-position-horizontal-relative:margin;mso-position-vertical:center;mso-position-vertical-relative:margin" o:allowincell="f">
          <v:imagedata r:id="rId1" o:title="usooficial_marca-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201E"/>
    <w:multiLevelType w:val="hybridMultilevel"/>
    <w:tmpl w:val="3C82D48E"/>
    <w:lvl w:ilvl="0" w:tplc="FA5063C0">
      <w:numFmt w:val="bullet"/>
      <w:lvlText w:val="-"/>
      <w:lvlJc w:val="left"/>
      <w:pPr>
        <w:ind w:left="2345" w:hanging="360"/>
      </w:pPr>
      <w:rPr>
        <w:rFonts w:ascii="Book Antiqua" w:eastAsia="Times New Roman" w:hAnsi="Book Antiqu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4AB3675C"/>
    <w:multiLevelType w:val="hybridMultilevel"/>
    <w:tmpl w:val="205E222E"/>
    <w:lvl w:ilvl="0" w:tplc="1EBC8C84">
      <w:numFmt w:val="bullet"/>
      <w:lvlText w:val="-"/>
      <w:lvlJc w:val="left"/>
      <w:pPr>
        <w:ind w:left="2628" w:hanging="360"/>
      </w:pPr>
      <w:rPr>
        <w:rFonts w:ascii="Book Antiqua" w:eastAsia="Times New Roman" w:hAnsi="Book Antiqu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708"/>
  <w:hyphenationZone w:val="425"/>
  <w:evenAndOddHeaders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92"/>
    <w:rsid w:val="000055ED"/>
    <w:rsid w:val="00010C4C"/>
    <w:rsid w:val="00017080"/>
    <w:rsid w:val="00046B1C"/>
    <w:rsid w:val="0005059D"/>
    <w:rsid w:val="000577A0"/>
    <w:rsid w:val="00085592"/>
    <w:rsid w:val="00086064"/>
    <w:rsid w:val="000C2261"/>
    <w:rsid w:val="000D31EB"/>
    <w:rsid w:val="000D3E40"/>
    <w:rsid w:val="000F7A56"/>
    <w:rsid w:val="00112881"/>
    <w:rsid w:val="00164775"/>
    <w:rsid w:val="00172A5C"/>
    <w:rsid w:val="00177821"/>
    <w:rsid w:val="001B499F"/>
    <w:rsid w:val="001B79AE"/>
    <w:rsid w:val="001C6EFF"/>
    <w:rsid w:val="001E4C96"/>
    <w:rsid w:val="001F2F92"/>
    <w:rsid w:val="001F508F"/>
    <w:rsid w:val="00207B8C"/>
    <w:rsid w:val="00224084"/>
    <w:rsid w:val="00231DAC"/>
    <w:rsid w:val="002559CA"/>
    <w:rsid w:val="002622B8"/>
    <w:rsid w:val="00265628"/>
    <w:rsid w:val="00266CD2"/>
    <w:rsid w:val="0026779F"/>
    <w:rsid w:val="0027081C"/>
    <w:rsid w:val="0029472D"/>
    <w:rsid w:val="00295D5D"/>
    <w:rsid w:val="002979F8"/>
    <w:rsid w:val="002B33E8"/>
    <w:rsid w:val="002B5F3E"/>
    <w:rsid w:val="002C19F5"/>
    <w:rsid w:val="002C2C90"/>
    <w:rsid w:val="002C5A12"/>
    <w:rsid w:val="002C5E61"/>
    <w:rsid w:val="002C6E4D"/>
    <w:rsid w:val="002C7FBA"/>
    <w:rsid w:val="002D4107"/>
    <w:rsid w:val="002F3DB8"/>
    <w:rsid w:val="00313F89"/>
    <w:rsid w:val="00321691"/>
    <w:rsid w:val="003244C5"/>
    <w:rsid w:val="00325CDA"/>
    <w:rsid w:val="00334073"/>
    <w:rsid w:val="00354378"/>
    <w:rsid w:val="0036721F"/>
    <w:rsid w:val="0037734B"/>
    <w:rsid w:val="00386B58"/>
    <w:rsid w:val="003B0896"/>
    <w:rsid w:val="003C3BDF"/>
    <w:rsid w:val="003F75BC"/>
    <w:rsid w:val="00406F4F"/>
    <w:rsid w:val="00424F39"/>
    <w:rsid w:val="00442768"/>
    <w:rsid w:val="00446C97"/>
    <w:rsid w:val="00454F63"/>
    <w:rsid w:val="0046566F"/>
    <w:rsid w:val="00470661"/>
    <w:rsid w:val="00486173"/>
    <w:rsid w:val="00495DC5"/>
    <w:rsid w:val="004D47A8"/>
    <w:rsid w:val="004E03FC"/>
    <w:rsid w:val="00502C40"/>
    <w:rsid w:val="00561A25"/>
    <w:rsid w:val="00563D15"/>
    <w:rsid w:val="0056527B"/>
    <w:rsid w:val="00586BCE"/>
    <w:rsid w:val="00586EC5"/>
    <w:rsid w:val="00594C36"/>
    <w:rsid w:val="00596D7C"/>
    <w:rsid w:val="005A1148"/>
    <w:rsid w:val="005A414E"/>
    <w:rsid w:val="005B64CF"/>
    <w:rsid w:val="005C3342"/>
    <w:rsid w:val="005F2525"/>
    <w:rsid w:val="005F771C"/>
    <w:rsid w:val="00622FAD"/>
    <w:rsid w:val="0063148A"/>
    <w:rsid w:val="0065739C"/>
    <w:rsid w:val="006626AC"/>
    <w:rsid w:val="006812D7"/>
    <w:rsid w:val="006823ED"/>
    <w:rsid w:val="00687D03"/>
    <w:rsid w:val="00696154"/>
    <w:rsid w:val="006A26A5"/>
    <w:rsid w:val="006B2158"/>
    <w:rsid w:val="006C5CDE"/>
    <w:rsid w:val="006E52F2"/>
    <w:rsid w:val="00712556"/>
    <w:rsid w:val="00727B56"/>
    <w:rsid w:val="00760ABE"/>
    <w:rsid w:val="00770761"/>
    <w:rsid w:val="00772761"/>
    <w:rsid w:val="00773691"/>
    <w:rsid w:val="00793CB2"/>
    <w:rsid w:val="007A357E"/>
    <w:rsid w:val="007B1626"/>
    <w:rsid w:val="007B448D"/>
    <w:rsid w:val="007C36A5"/>
    <w:rsid w:val="007D2124"/>
    <w:rsid w:val="00810FC1"/>
    <w:rsid w:val="008146A3"/>
    <w:rsid w:val="00814767"/>
    <w:rsid w:val="0082610C"/>
    <w:rsid w:val="00831396"/>
    <w:rsid w:val="00837E2E"/>
    <w:rsid w:val="00850CE7"/>
    <w:rsid w:val="00873830"/>
    <w:rsid w:val="0089291A"/>
    <w:rsid w:val="00897147"/>
    <w:rsid w:val="008A101E"/>
    <w:rsid w:val="008B146D"/>
    <w:rsid w:val="008B4766"/>
    <w:rsid w:val="008C755A"/>
    <w:rsid w:val="008E0FD6"/>
    <w:rsid w:val="008F2999"/>
    <w:rsid w:val="00904C10"/>
    <w:rsid w:val="00947EF2"/>
    <w:rsid w:val="00952B81"/>
    <w:rsid w:val="00960103"/>
    <w:rsid w:val="00961B5D"/>
    <w:rsid w:val="00963682"/>
    <w:rsid w:val="0097320B"/>
    <w:rsid w:val="00990FF3"/>
    <w:rsid w:val="00995743"/>
    <w:rsid w:val="009A5BFB"/>
    <w:rsid w:val="009B3BFA"/>
    <w:rsid w:val="009F4D43"/>
    <w:rsid w:val="00A009FE"/>
    <w:rsid w:val="00A127A0"/>
    <w:rsid w:val="00A51034"/>
    <w:rsid w:val="00A65D76"/>
    <w:rsid w:val="00A91EAE"/>
    <w:rsid w:val="00AB4365"/>
    <w:rsid w:val="00AD5929"/>
    <w:rsid w:val="00AD6209"/>
    <w:rsid w:val="00AE1287"/>
    <w:rsid w:val="00AE7107"/>
    <w:rsid w:val="00AF3F58"/>
    <w:rsid w:val="00B03B18"/>
    <w:rsid w:val="00B04802"/>
    <w:rsid w:val="00B12CCB"/>
    <w:rsid w:val="00B2308C"/>
    <w:rsid w:val="00B276A5"/>
    <w:rsid w:val="00B7545D"/>
    <w:rsid w:val="00B970DA"/>
    <w:rsid w:val="00BC58FD"/>
    <w:rsid w:val="00BD2F13"/>
    <w:rsid w:val="00BD3656"/>
    <w:rsid w:val="00C03B8D"/>
    <w:rsid w:val="00C27FF9"/>
    <w:rsid w:val="00C454B0"/>
    <w:rsid w:val="00C70E78"/>
    <w:rsid w:val="00C86EDB"/>
    <w:rsid w:val="00C92903"/>
    <w:rsid w:val="00C96F41"/>
    <w:rsid w:val="00CA3613"/>
    <w:rsid w:val="00CB185B"/>
    <w:rsid w:val="00CB2898"/>
    <w:rsid w:val="00CC04C0"/>
    <w:rsid w:val="00CD1A18"/>
    <w:rsid w:val="00CF30CC"/>
    <w:rsid w:val="00CF66FB"/>
    <w:rsid w:val="00D141AE"/>
    <w:rsid w:val="00D211A0"/>
    <w:rsid w:val="00D22A1D"/>
    <w:rsid w:val="00D4789B"/>
    <w:rsid w:val="00D50B63"/>
    <w:rsid w:val="00D52535"/>
    <w:rsid w:val="00D62C52"/>
    <w:rsid w:val="00D724DD"/>
    <w:rsid w:val="00D8503E"/>
    <w:rsid w:val="00D94678"/>
    <w:rsid w:val="00DC08C9"/>
    <w:rsid w:val="00DC0D63"/>
    <w:rsid w:val="00DC6BB7"/>
    <w:rsid w:val="00DD5961"/>
    <w:rsid w:val="00DE0B5C"/>
    <w:rsid w:val="00DE53D0"/>
    <w:rsid w:val="00DE5959"/>
    <w:rsid w:val="00DE6F76"/>
    <w:rsid w:val="00E04F40"/>
    <w:rsid w:val="00E06BDB"/>
    <w:rsid w:val="00E10F41"/>
    <w:rsid w:val="00E14E51"/>
    <w:rsid w:val="00E97A50"/>
    <w:rsid w:val="00EB1535"/>
    <w:rsid w:val="00EC22B3"/>
    <w:rsid w:val="00EE6780"/>
    <w:rsid w:val="00F03048"/>
    <w:rsid w:val="00F26368"/>
    <w:rsid w:val="00F33298"/>
    <w:rsid w:val="00F523A1"/>
    <w:rsid w:val="00F53F55"/>
    <w:rsid w:val="00F55344"/>
    <w:rsid w:val="00F60E26"/>
    <w:rsid w:val="00FA744D"/>
    <w:rsid w:val="00FC4901"/>
    <w:rsid w:val="00FD37EB"/>
    <w:rsid w:val="00FD5B07"/>
    <w:rsid w:val="00F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6571D171"/>
  <w15:docId w15:val="{F6044DE6-B491-4AC0-8445-EB67B359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line="240" w:lineRule="auto"/>
      <w:jc w:val="center"/>
    </w:pPr>
    <w:rPr>
      <w:rFonts w:ascii="Kunstler Script" w:hAnsi="Kunstler Script"/>
      <w:b/>
      <w:sz w:val="48"/>
      <w:szCs w:val="20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globo">
    <w:name w:val="Balloon Text"/>
    <w:basedOn w:val="Normal"/>
    <w:link w:val="TextodegloboCar"/>
    <w:rsid w:val="008F29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F2999"/>
    <w:rPr>
      <w:rFonts w:ascii="Tahoma" w:hAnsi="Tahoma" w:cs="Tahoma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760A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60AB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\Downloads\UsoOficialSoloMPD30Anos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ategoria xmlns="a4677100-b2ae-4511-ac6d-7d49744901a9">ModelosOficial</Categoria>
    <Descripcion xmlns="a4677100-b2ae-4511-ac6d-7d49744901a9">Hoja de Uso oficial DGN 2016</Descripc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74270CDCBDD94BA131ACFCD12B3D5A" ma:contentTypeVersion="2" ma:contentTypeDescription="Crear nuevo documento." ma:contentTypeScope="" ma:versionID="5bcb86079b4cf998660e2f24f62ca1d7">
  <xsd:schema xmlns:xsd="http://www.w3.org/2001/XMLSchema" xmlns:p="http://schemas.microsoft.com/office/2006/metadata/properties" xmlns:ns2="a4677100-b2ae-4511-ac6d-7d49744901a9" targetNamespace="http://schemas.microsoft.com/office/2006/metadata/properties" ma:root="true" ma:fieldsID="5701cf00facce631ef484ba53d618e57" ns2:_="">
    <xsd:import namespace="a4677100-b2ae-4511-ac6d-7d49744901a9"/>
    <xsd:element name="properties">
      <xsd:complexType>
        <xsd:sequence>
          <xsd:element name="documentManagement">
            <xsd:complexType>
              <xsd:all>
                <xsd:element ref="ns2:Categoria"/>
                <xsd:element ref="ns2:Descripc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677100-b2ae-4511-ac6d-7d49744901a9" elementFormDefault="qualified">
    <xsd:import namespace="http://schemas.microsoft.com/office/2006/documentManagement/types"/>
    <xsd:element name="Categoria" ma:index="8" ma:displayName="Categoria" ma:default="Instructivos" ma:format="Dropdown" ma:internalName="Categoria">
      <xsd:simpleType>
        <xsd:restriction base="dms:Choice">
          <xsd:enumeration value="Instructivos"/>
          <xsd:enumeration value="Actas"/>
          <xsd:enumeration value="Formularios"/>
          <xsd:enumeration value="Guias"/>
          <xsd:enumeration value="Paginas"/>
          <xsd:enumeration value="Declaraciones Juradas"/>
          <xsd:enumeration value="ModelosCSJN"/>
          <xsd:enumeration value="ModelosOficial"/>
          <xsd:enumeration value="Informes Electrónicos"/>
        </xsd:restriction>
      </xsd:simpleType>
    </xsd:element>
    <xsd:element name="Descripcion" ma:index="9" ma:displayName="Descripcion" ma:internalName="Descripc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388E-5E13-4064-9397-E1E38E0BF7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F203F-99FF-47B1-897F-26A8EA298DC3}">
  <ds:schemaRefs>
    <ds:schemaRef ds:uri="http://schemas.microsoft.com/office/2006/metadata/properties"/>
    <ds:schemaRef ds:uri="a4677100-b2ae-4511-ac6d-7d49744901a9"/>
  </ds:schemaRefs>
</ds:datastoreItem>
</file>

<file path=customXml/itemProps3.xml><?xml version="1.0" encoding="utf-8"?>
<ds:datastoreItem xmlns:ds="http://schemas.openxmlformats.org/officeDocument/2006/customXml" ds:itemID="{51BA6C23-4F49-48CF-9B8A-0E40295FA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7100-b2ae-4511-ac6d-7d49744901a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563701-5AF0-4ED7-8F07-A14F01EA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UsoOficialSoloMPD30Anos (2)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 de la Defensa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</dc:creator>
  <cp:lastModifiedBy>macie</cp:lastModifiedBy>
  <cp:revision>1</cp:revision>
  <cp:lastPrinted>2016-02-25T15:32:00Z</cp:lastPrinted>
  <dcterms:created xsi:type="dcterms:W3CDTF">2024-03-01T13:11:00Z</dcterms:created>
  <dcterms:modified xsi:type="dcterms:W3CDTF">2024-03-01T13:11:00Z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0x010100A974270CDCBDD94BA131ACFCD12B3D5A</vt:lpwstr>
  </property>
</Properties>
</file>